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2B" w:rsidRPr="00176E09" w:rsidRDefault="00DA452B" w:rsidP="006242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6E09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6E0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6E09">
        <w:rPr>
          <w:rFonts w:ascii="Times New Roman" w:hAnsi="Times New Roman"/>
          <w:sz w:val="28"/>
          <w:szCs w:val="28"/>
        </w:rPr>
        <w:t>1</w:t>
      </w:r>
    </w:p>
    <w:p w:rsidR="00DA452B" w:rsidRPr="00176E09" w:rsidRDefault="00DA452B" w:rsidP="006242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176E09">
        <w:rPr>
          <w:rFonts w:ascii="Times New Roman" w:hAnsi="Times New Roman"/>
          <w:sz w:val="28"/>
          <w:szCs w:val="28"/>
        </w:rPr>
        <w:t>приказу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6E0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</w:t>
      </w:r>
      <w:r w:rsidRPr="00176E09">
        <w:rPr>
          <w:rFonts w:ascii="Times New Roman" w:hAnsi="Times New Roman"/>
          <w:sz w:val="28"/>
          <w:szCs w:val="28"/>
        </w:rPr>
        <w:t>2.09.2019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6E0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86-од</w:t>
      </w:r>
    </w:p>
    <w:p w:rsidR="00DA452B" w:rsidRPr="00176E09" w:rsidRDefault="00DA452B" w:rsidP="006242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452B" w:rsidRPr="00176E09" w:rsidRDefault="00DA452B" w:rsidP="006242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452B" w:rsidRDefault="00DA452B" w:rsidP="006242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452B" w:rsidRPr="00176E09" w:rsidRDefault="00DA452B" w:rsidP="006242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ПОЛОЖЕНИЕ</w:t>
      </w:r>
    </w:p>
    <w:p w:rsidR="00DA452B" w:rsidRDefault="00DA452B" w:rsidP="006242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BC1A91">
        <w:rPr>
          <w:rFonts w:ascii="Times New Roman" w:hAnsi="Times New Roman"/>
          <w:sz w:val="28"/>
          <w:szCs w:val="28"/>
        </w:rPr>
        <w:t>приемочной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1A91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BC1A91">
        <w:rPr>
          <w:rFonts w:ascii="Times New Roman" w:hAnsi="Times New Roman"/>
          <w:sz w:val="28"/>
          <w:szCs w:val="28"/>
        </w:rPr>
        <w:t>приемк</w:t>
      </w:r>
      <w:r>
        <w:rPr>
          <w:rFonts w:ascii="Times New Roman" w:hAnsi="Times New Roman"/>
          <w:sz w:val="28"/>
          <w:szCs w:val="28"/>
        </w:rPr>
        <w:t xml:space="preserve">е оборудования для сенсорной комнаты, приобретённого за счет Фонда поддержки детей, находящихся в трудной жизненной ситуации для государственного казенного учреждения социального обслуживания «Георгиевский социально-реабилитационный центр для несовершеннолетних «Аист» </w:t>
      </w:r>
    </w:p>
    <w:p w:rsidR="00DA452B" w:rsidRDefault="00DA452B" w:rsidP="006242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452B" w:rsidRPr="00176E09" w:rsidRDefault="00DA452B" w:rsidP="00176E0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I. Общие положения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1.1. Настоящее Положение о приемочной комиссии для приемки поставленного товара, результатов отдельного этапа исполнения контракта при осуществлении закупок товаров для обеспечения государственных нужд заказчик (далее–Положение) определяет цели и задачи создания, порядок формирования и работы, функции Приемочной комиссии для приемки поставленного товара, результатов отдельного этапа исполнения контракта при осуществлении закупок товаров для обеспечении государственных нужд заказчика (далее – Приемочная комиссия)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1.2. Приемочная комиссия в пределах своей компетенции осуществляет деятельность 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взаимодействии со структурными подразделениями заказчика, Министерство труда и социальной защиты населения Ставропольского края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A452B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 xml:space="preserve">1.3. Приемочная комиссия в своей деятельности руководствуется Гражданским кодексом Российской Федерации, Законом № 44-ФЗ, иными федеральными законами и нормативно-правовыми актами Российской Федерации, условиями и требованием Контракта и настоящего Положения, согласно которым осуществляется регулирование в соответствующей сфере деятельности, а также определяющими порядок оборота и требования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176E09">
        <w:rPr>
          <w:rFonts w:ascii="Times New Roman" w:hAnsi="Times New Roman"/>
          <w:sz w:val="28"/>
          <w:szCs w:val="28"/>
          <w:lang w:eastAsia="ru-RU"/>
        </w:rPr>
        <w:t>к поставляемым товарам, в том числе настоящим Положением.</w:t>
      </w:r>
    </w:p>
    <w:p w:rsidR="00DA452B" w:rsidRPr="00176E09" w:rsidRDefault="00DA452B" w:rsidP="002777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52B" w:rsidRPr="00176E09" w:rsidRDefault="00DA452B" w:rsidP="00176E0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II. Цели и задачи Приемочной комиссии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2.1.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Обеспечение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поставленных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товаров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(далее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–товары).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2.2.Предотвращение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коррупции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других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злоупотреблений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приемке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товаров.</w:t>
      </w:r>
    </w:p>
    <w:p w:rsidR="00DA452B" w:rsidRPr="00176E09" w:rsidRDefault="00DA452B" w:rsidP="009B59BA">
      <w:pPr>
        <w:spacing w:after="0" w:line="240" w:lineRule="auto"/>
        <w:ind w:right="-284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176E09">
        <w:rPr>
          <w:rFonts w:ascii="Times New Roman" w:hAnsi="Times New Roman"/>
          <w:sz w:val="28"/>
          <w:szCs w:val="28"/>
          <w:lang w:eastAsia="ru-RU"/>
        </w:rPr>
        <w:t>. Установление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соответствия</w:t>
      </w:r>
      <w:r>
        <w:rPr>
          <w:rFonts w:ascii="Times New Roman" w:hAnsi="Times New Roman"/>
          <w:sz w:val="28"/>
          <w:szCs w:val="28"/>
          <w:lang w:eastAsia="ru-RU"/>
        </w:rPr>
        <w:t xml:space="preserve"> товаров </w:t>
      </w:r>
      <w:r w:rsidRPr="00176E09">
        <w:rPr>
          <w:rFonts w:ascii="Times New Roman" w:hAnsi="Times New Roman"/>
          <w:sz w:val="28"/>
          <w:szCs w:val="28"/>
          <w:lang w:eastAsia="ru-RU"/>
        </w:rPr>
        <w:t>условиям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требованиям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заключенного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контракта.</w:t>
      </w:r>
    </w:p>
    <w:p w:rsidR="00DA452B" w:rsidRPr="00176E09" w:rsidRDefault="00DA452B" w:rsidP="009B59BA">
      <w:pPr>
        <w:spacing w:after="0" w:line="240" w:lineRule="auto"/>
        <w:ind w:right="-143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176E09">
        <w:rPr>
          <w:rFonts w:ascii="Times New Roman" w:hAnsi="Times New Roman"/>
          <w:sz w:val="28"/>
          <w:szCs w:val="28"/>
          <w:lang w:eastAsia="ru-RU"/>
        </w:rPr>
        <w:t>. Принятие 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об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 xml:space="preserve">исполнении обязательств по контракту.  </w:t>
      </w:r>
    </w:p>
    <w:p w:rsidR="00DA452B" w:rsidRPr="00176E09" w:rsidRDefault="00DA452B" w:rsidP="009B59BA">
      <w:pPr>
        <w:spacing w:after="0" w:line="240" w:lineRule="auto"/>
        <w:ind w:right="-143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Приемочная комиссия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надлежащем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исполнении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обязательств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контракту;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неисполнении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ненадлежащем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исполнении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обязательств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176E09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контракту.</w:t>
      </w:r>
    </w:p>
    <w:p w:rsidR="00DA452B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176E09">
        <w:rPr>
          <w:rFonts w:ascii="Times New Roman" w:hAnsi="Times New Roman"/>
          <w:sz w:val="28"/>
          <w:szCs w:val="28"/>
          <w:lang w:eastAsia="ru-RU"/>
        </w:rPr>
        <w:t>.Подготовка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отчетных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материалов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работе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Приемочной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комиссии.</w:t>
      </w:r>
    </w:p>
    <w:p w:rsidR="00DA452B" w:rsidRPr="00176E09" w:rsidRDefault="00DA452B" w:rsidP="00176E0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III. Порядок формирования Приемочной комиссии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3.1.Приемочная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комиссия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создается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должностным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лицом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заказчика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176E09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действует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 xml:space="preserve">постоянной основе для организации приемки товаров для государственных нужд 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176E09">
        <w:rPr>
          <w:rFonts w:ascii="Times New Roman" w:hAnsi="Times New Roman"/>
          <w:sz w:val="28"/>
          <w:szCs w:val="28"/>
          <w:lang w:eastAsia="ru-RU"/>
        </w:rPr>
        <w:t xml:space="preserve"> рамках исполнения контрактов.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3.2.Персональный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состав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Приемочной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утверждается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приказом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заказчика.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3.3.В состав Приемочной комиссии входят не менее пяти человек, включая председателя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Приемочной комиссии (далее – Председатель), секретаря Приемочной  комиссии (далее 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Секретарь)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других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членов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Приемочной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комиссии.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3.4. Председатель является членом Приемочной комиссии. В отсутствие Председателя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Приемочной комиссии его обязанности и функции осуществляет другой член Приемочной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комиссии,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которого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заказчиком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будут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возложены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соответствующие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обязанности.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 Секретарь является</w:t>
      </w:r>
      <w:r w:rsidRPr="00176E09">
        <w:rPr>
          <w:rFonts w:ascii="Times New Roman" w:hAnsi="Times New Roman"/>
          <w:sz w:val="28"/>
          <w:szCs w:val="28"/>
          <w:lang w:eastAsia="ru-RU"/>
        </w:rPr>
        <w:t xml:space="preserve"> членом Приемочной комиссии. В отсутствие Секретаря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 xml:space="preserve">Приемочной комиссии его обязанности и функции в соответствии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Pr="00176E09">
        <w:rPr>
          <w:rFonts w:ascii="Times New Roman" w:hAnsi="Times New Roman"/>
          <w:sz w:val="28"/>
          <w:szCs w:val="28"/>
          <w:lang w:eastAsia="ru-RU"/>
        </w:rPr>
        <w:t>с настоящим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Положением осуществляет</w:t>
      </w:r>
      <w:r>
        <w:rPr>
          <w:rFonts w:ascii="Times New Roman" w:hAnsi="Times New Roman"/>
          <w:sz w:val="28"/>
          <w:szCs w:val="28"/>
          <w:lang w:eastAsia="ru-RU"/>
        </w:rPr>
        <w:t xml:space="preserve"> л</w:t>
      </w:r>
      <w:r w:rsidRPr="00176E09">
        <w:rPr>
          <w:rFonts w:ascii="Times New Roman" w:hAnsi="Times New Roman"/>
          <w:sz w:val="28"/>
          <w:szCs w:val="28"/>
          <w:lang w:eastAsia="ru-RU"/>
        </w:rPr>
        <w:t>юбой член Приемочной комиссии, уполномоченный на выполнение таких функций Председателем.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 xml:space="preserve">3.6. Члены Приемочной комиссии осуществляют свои полномочия лично, передача полномочий члена Приемочной комиссии другим лицам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176E09">
        <w:rPr>
          <w:rFonts w:ascii="Times New Roman" w:hAnsi="Times New Roman"/>
          <w:sz w:val="28"/>
          <w:szCs w:val="28"/>
          <w:lang w:eastAsia="ru-RU"/>
        </w:rPr>
        <w:t>не допускается.</w:t>
      </w:r>
    </w:p>
    <w:p w:rsidR="00DA452B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3.7.Замена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члена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Приемочной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основании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приказа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заказчика.</w:t>
      </w:r>
    </w:p>
    <w:p w:rsidR="00DA452B" w:rsidRPr="00176E09" w:rsidRDefault="00DA452B" w:rsidP="002777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52B" w:rsidRPr="00176E09" w:rsidRDefault="00DA452B" w:rsidP="00176E0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IV. Функции Приемочной комиссии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4.1.Приемочная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комиссия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осуществляет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следующие функции: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4.1.1. Проводит анализ документов, подтверждающих факт поставки товаров,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предмет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соответствия указанных товаров количеству и качеству, ассортименту,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сроку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годности,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Pr="00176E09">
        <w:rPr>
          <w:rFonts w:ascii="Times New Roman" w:hAnsi="Times New Roman"/>
          <w:sz w:val="28"/>
          <w:szCs w:val="28"/>
          <w:lang w:eastAsia="ru-RU"/>
        </w:rPr>
        <w:t>твержденным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образцам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формам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изготовления,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также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требованиям,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предусмотренным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контрактом.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4.1.2. Проводит анализ представленных поставщиком отчетных документов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 материалов,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включая товарно-транспортные документы, товарные накладные,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документы изготовителя,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инструкции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176E09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применению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товара,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паспорт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товар,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сертификаты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соответствия,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доверенности,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176E09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предмет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соответствия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требованиям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законодательства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Российской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Федерации </w:t>
      </w:r>
      <w:r w:rsidRPr="00176E09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контракта,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также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устанавливает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наличие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предусмотренного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условиями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контракта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количества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экземпляров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176E09">
        <w:rPr>
          <w:rFonts w:ascii="Times New Roman" w:hAnsi="Times New Roman"/>
          <w:sz w:val="28"/>
          <w:szCs w:val="28"/>
          <w:lang w:eastAsia="ru-RU"/>
        </w:rPr>
        <w:t>опий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отчетных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 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материалов.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 xml:space="preserve">4.1.3. Доводит до сведения Заказчика  информацию о необходимости направления запросов поставщику об отсутствии недостающих отчетных документов и материалов, а так же получении разъяснений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176E09">
        <w:rPr>
          <w:rFonts w:ascii="Times New Roman" w:hAnsi="Times New Roman"/>
          <w:sz w:val="28"/>
          <w:szCs w:val="28"/>
          <w:lang w:eastAsia="ru-RU"/>
        </w:rPr>
        <w:t>по представленным документам и материалам.</w:t>
      </w:r>
    </w:p>
    <w:p w:rsidR="00DA452B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4.1.4. В случае соответствия товара  условиям контракта подписывает документ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 приемке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результата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отдельного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этапа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исполнения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контракта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либо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товара.</w:t>
      </w:r>
    </w:p>
    <w:p w:rsidR="00DA452B" w:rsidRPr="00176E09" w:rsidRDefault="00DA452B" w:rsidP="00176E0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V. Порядок деятельности Приемочной комиссии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5.1. Председатель Приемочной комиссии: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5.1.1.Осуществляет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общее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руководство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работой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Приемочной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комиссии,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организует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планирует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деятельность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Приемочной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комиссии,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председательствует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заседаниях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Приемочной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комиссии,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контролирует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выполнение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принятых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решений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обеспечивает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выполнение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настоящего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Положения.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5.1.2. Определяет время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 место проведения заседаний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Приемочной комиссии и уведомляет</w:t>
      </w:r>
      <w:r>
        <w:rPr>
          <w:rFonts w:ascii="Times New Roman" w:hAnsi="Times New Roman"/>
          <w:sz w:val="28"/>
          <w:szCs w:val="28"/>
          <w:lang w:eastAsia="ru-RU"/>
        </w:rPr>
        <w:t xml:space="preserve"> ч</w:t>
      </w:r>
      <w:r w:rsidRPr="00176E09">
        <w:rPr>
          <w:rFonts w:ascii="Times New Roman" w:hAnsi="Times New Roman"/>
          <w:sz w:val="28"/>
          <w:szCs w:val="28"/>
          <w:lang w:eastAsia="ru-RU"/>
        </w:rPr>
        <w:t>ленов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Приемочной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месте,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дате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176E09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времени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проведения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заседания.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5.1.3.Объявляет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заседание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правомочным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выносит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решение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переносе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из-за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отсутствия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необходимого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количества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членов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Приемочной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комиссии.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5.1.4.Открывает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ведет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заседание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Приемочной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комиссии,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объявляет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перерывы.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5.1.5.Объявляет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состав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Приемочной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комиссии.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5.1.6.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Вносит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предложения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об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исключении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состава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членов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Приемочной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комиссии,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нарушающих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свои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обязанности.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5.1.7. Подписывает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документ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приемке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результата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отдельного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этапа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исполнения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контракта.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5.1.8. Несет ответственность за своевременную приемку товаров, а также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176E09">
        <w:rPr>
          <w:rFonts w:ascii="Times New Roman" w:hAnsi="Times New Roman"/>
          <w:sz w:val="28"/>
          <w:szCs w:val="28"/>
          <w:lang w:eastAsia="ru-RU"/>
        </w:rPr>
        <w:t>за соответствие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176E09">
        <w:rPr>
          <w:rFonts w:ascii="Times New Roman" w:hAnsi="Times New Roman"/>
          <w:sz w:val="28"/>
          <w:szCs w:val="28"/>
          <w:lang w:eastAsia="ru-RU"/>
        </w:rPr>
        <w:t>ринятых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товаров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условиям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контракта.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5.1.9</w:t>
      </w:r>
      <w:bookmarkStart w:id="0" w:name="_GoBack"/>
      <w:bookmarkEnd w:id="0"/>
      <w:r w:rsidRPr="00176E09">
        <w:rPr>
          <w:rFonts w:ascii="Times New Roman" w:hAnsi="Times New Roman"/>
          <w:sz w:val="28"/>
          <w:szCs w:val="28"/>
          <w:lang w:eastAsia="ru-RU"/>
        </w:rPr>
        <w:t>.Осуществляет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действия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соответствии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Российской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Pr="00176E09">
        <w:rPr>
          <w:rFonts w:ascii="Times New Roman" w:hAnsi="Times New Roman"/>
          <w:sz w:val="28"/>
          <w:szCs w:val="28"/>
          <w:lang w:eastAsia="ru-RU"/>
        </w:rPr>
        <w:t>контрактной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системе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закупок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товаров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для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обеспечения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государственных нужд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настоящим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Положением.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5.2. Секретарь Приемочной комиссии: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5.2.1.Осуществляет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подготовку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заседанию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Приемочной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комиссии.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5.2.2. Своевременно передает необходимую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информацию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всем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членам Приемочной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комиссии,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ведет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протоколы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заседания,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выдает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выписки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176E09">
        <w:rPr>
          <w:rFonts w:ascii="Times New Roman" w:hAnsi="Times New Roman"/>
          <w:sz w:val="28"/>
          <w:szCs w:val="28"/>
          <w:lang w:eastAsia="ru-RU"/>
        </w:rPr>
        <w:t>из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протоколов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решений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Приемочной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комиссии,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ведет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иную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документацию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комиссии.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5.2.3.Оформляет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документ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 приемке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результата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отдельного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этапа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исполнения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контракта,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также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товара.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5.2.4. По поручению Председателя Приемочной комиссии подготавливает информацию для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 xml:space="preserve">Заказчика о необходимости направления запросов поставщикам о недостающих или несоответствующих документах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76E09">
        <w:rPr>
          <w:rFonts w:ascii="Times New Roman" w:hAnsi="Times New Roman"/>
          <w:sz w:val="28"/>
          <w:szCs w:val="28"/>
          <w:lang w:eastAsia="ru-RU"/>
        </w:rPr>
        <w:t>и материалах, а также получает разъяснения по представленным материалам, документам.</w:t>
      </w:r>
    </w:p>
    <w:p w:rsidR="00DA452B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5.2.5.Выполняет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поручению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Председателя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необходимые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организационные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мероприятия,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обеспечивающие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деятельность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Приемочной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комиссии.</w:t>
      </w:r>
    </w:p>
    <w:p w:rsidR="00DA452B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52B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52B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5.3. Члены Приемочной комиссии: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5.3.1. Осуществляют проверку товаров на предмет их соответствия условиям  контракта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предусмотренной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нормативной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технической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документации.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5.3.2.Осуществляют проверку оформления представленной отчетной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документации,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176E09">
        <w:rPr>
          <w:rFonts w:ascii="Times New Roman" w:hAnsi="Times New Roman"/>
          <w:sz w:val="28"/>
          <w:szCs w:val="28"/>
          <w:lang w:eastAsia="ru-RU"/>
        </w:rPr>
        <w:t>омплектность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количество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экземпляров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представленной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документации.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5.3.3.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Принимают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решение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результатам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проверки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товаров,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которое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оформляется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документом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приемке.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5.3.4.Подписывают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документ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приемке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результата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отдельного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этапа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исполнения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контракта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либо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товара.</w:t>
      </w:r>
    </w:p>
    <w:p w:rsidR="00DA452B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5.3.5. Осуществляют иные действия для всесторонней оценки (проверки) соответствия товаров условиям контракта и требованиям законодательства Российской Федерации при выявлении несоответствий или недостатков товаров, препятствующих их приемке в целом или отдельного этапа.</w:t>
      </w:r>
    </w:p>
    <w:p w:rsidR="00DA452B" w:rsidRPr="00176E09" w:rsidRDefault="00DA452B" w:rsidP="002777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52B" w:rsidRPr="00176E09" w:rsidRDefault="00DA452B" w:rsidP="00176E0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VI. Порядок приемки товаров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 xml:space="preserve">6.1. Приемочная комиссия правомочна осуществлять свои функции, если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176E09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заседании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176E09">
        <w:rPr>
          <w:rFonts w:ascii="Times New Roman" w:hAnsi="Times New Roman"/>
          <w:sz w:val="28"/>
          <w:szCs w:val="28"/>
          <w:lang w:eastAsia="ru-RU"/>
        </w:rPr>
        <w:t>рисутствует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менее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чем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50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процентов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общего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числа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176E09">
        <w:rPr>
          <w:rFonts w:ascii="Times New Roman" w:hAnsi="Times New Roman"/>
          <w:sz w:val="28"/>
          <w:szCs w:val="28"/>
          <w:lang w:eastAsia="ru-RU"/>
        </w:rPr>
        <w:t>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членов.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6.2. Решения Приемочной комиссии принимаются простым большинством голосов от числа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Присутствующих на заседании членов. При голосовании каждый член Приемочной комиссии имеет один голос.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Голосование осуществляется открыто. 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6.3.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Работа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Приемочной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заседаниях,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которые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проводятся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мере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необходимости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учетом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требований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настоящего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Положения.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6.4.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результатов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отдельного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этапа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исполнения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контракта,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176E09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также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поставленного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товара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порядке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сроки,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которые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установлены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контрактом.</w:t>
      </w:r>
    </w:p>
    <w:p w:rsidR="00DA452B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6.5. По итогам проведения приемки товаров Приемочной комиссией принимается одно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товары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поставлены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полностью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соответствии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176E09">
        <w:rPr>
          <w:rFonts w:ascii="Times New Roman" w:hAnsi="Times New Roman"/>
          <w:sz w:val="28"/>
          <w:szCs w:val="28"/>
          <w:lang w:eastAsia="ru-RU"/>
        </w:rPr>
        <w:t>с условиями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контракта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предусмотренной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нормативной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технической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документацией,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подлежат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приемке;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– по итогам приемки товаров выявлены недостатки поставленных товаров по количеству,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комплектности, объему, качеству и иным требованиям, установленным контрактом, которые поставщику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следует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устранить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согласованные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заказчиком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сроки;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– товары не поставлены либо товары поставлены с нарушениями условий контракта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предусмотренной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нормативной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технической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документацией,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подлежат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приемке.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6.6.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Решение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Приемочной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оформляется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документом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176E09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приемке,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который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подписывается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всеми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членами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Приемочной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комиссии,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участвующими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приемке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товаров.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Если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член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Приемочной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 xml:space="preserve">комиссии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176E09">
        <w:rPr>
          <w:rFonts w:ascii="Times New Roman" w:hAnsi="Times New Roman"/>
          <w:sz w:val="28"/>
          <w:szCs w:val="28"/>
          <w:lang w:eastAsia="ru-RU"/>
        </w:rPr>
        <w:t xml:space="preserve">не согласен с решением и (или) имеет особое мнение, оно заносится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176E09">
        <w:rPr>
          <w:rFonts w:ascii="Times New Roman" w:hAnsi="Times New Roman"/>
          <w:sz w:val="28"/>
          <w:szCs w:val="28"/>
          <w:lang w:eastAsia="ru-RU"/>
        </w:rPr>
        <w:t>в документ 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приемке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за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подписью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этого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члена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Приемочной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комиссии. 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6.7.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Документ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приемке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Приемочной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комиссией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товаров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контракту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должен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содержать: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дату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место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проведения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товаров;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–наименование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товаров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контракту;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– перечень замечаний, которые были выявлены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по итогам приемки товаров,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 перечень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рекомендаций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предложений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реализации;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–решение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возможности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невозможности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товаров;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результаты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голосования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итогам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товаров;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–подписи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всех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членов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Приемочной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комиссии.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6.8. Если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итогам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товаров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будет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принято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решение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176E09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невозможности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осуществления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приемки товаров, то заключение Приемочной комиссии по проведению приемки товаров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 xml:space="preserve">составляется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176E09">
        <w:rPr>
          <w:rFonts w:ascii="Times New Roman" w:hAnsi="Times New Roman"/>
          <w:sz w:val="28"/>
          <w:szCs w:val="28"/>
          <w:lang w:eastAsia="ru-RU"/>
        </w:rPr>
        <w:t>не менее чем в двух экземплярах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 незамедлительно передается заказчику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6.9. Приемочная комиссия вправе не отказывать в приемке результатов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 xml:space="preserve"> отдельного  этапа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176E09">
        <w:rPr>
          <w:rFonts w:ascii="Times New Roman" w:hAnsi="Times New Roman"/>
          <w:sz w:val="28"/>
          <w:szCs w:val="28"/>
          <w:lang w:eastAsia="ru-RU"/>
        </w:rPr>
        <w:t>сполнения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контракта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либо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товара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случае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выявления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несоответствия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этих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результатов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либо этого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товара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условиям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контракта,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если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выявленное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несоответствие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препятствует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приемке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этих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результатов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либо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этого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товара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устранено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поставщиком.</w:t>
      </w:r>
    </w:p>
    <w:p w:rsidR="00DA452B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 xml:space="preserve">6.10. Приемка результатов отдельного этапа исполнения контракта,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176E09">
        <w:rPr>
          <w:rFonts w:ascii="Times New Roman" w:hAnsi="Times New Roman"/>
          <w:sz w:val="28"/>
          <w:szCs w:val="28"/>
          <w:lang w:eastAsia="ru-RU"/>
        </w:rPr>
        <w:t>а также товара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осуществляется в порядке и в сроки, которые установлены контрактом, и оформляется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документом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приемке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результата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отдельного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этапа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исполнения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контракта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либо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товара, который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подписывается всеми членами Приемочной комиссии и утверждается заказчиком, либо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поставщику в те же сроки Приемочной  комиссией направляется в письменной форме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мотивированный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отказ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подписания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такого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документа.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6.11.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Для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проверки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предоставленных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поставщиком результатов,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предусмотренных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контрактом,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части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соответствия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условиям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контракта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заказчик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обязан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провести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экспертизу.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6.12. Экспертиза результатов, предусмотренных контрактом, может проводиться заказчиком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своими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силами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проведению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могут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привлекаться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эксперты,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экспертные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организации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основании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контрактов,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заключенных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соответствии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Законом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44-ФЗ.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6.13.</w:t>
      </w:r>
      <w:r w:rsidRPr="00176E09">
        <w:rPr>
          <w:rFonts w:ascii="Times New Roman" w:hAnsi="Times New Roman"/>
          <w:sz w:val="28"/>
          <w:szCs w:val="28"/>
          <w:lang w:eastAsia="ru-RU"/>
        </w:rPr>
        <w:t xml:space="preserve">В случае осуществления закупки у единственного поставщика,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176E09">
        <w:rPr>
          <w:rFonts w:ascii="Times New Roman" w:hAnsi="Times New Roman"/>
          <w:sz w:val="28"/>
          <w:szCs w:val="28"/>
          <w:lang w:eastAsia="ru-RU"/>
        </w:rPr>
        <w:t>за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исключением случаев,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предусмотренных Законом № 44-ФЗ, привлечение экспертов, экспертных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организаций 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проведению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экспертизы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поставленного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товара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обязательно.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6.14. При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принятии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приемке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об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отказе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приемке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результатов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отдельного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этапа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176E09">
        <w:rPr>
          <w:rFonts w:ascii="Times New Roman" w:hAnsi="Times New Roman"/>
          <w:sz w:val="28"/>
          <w:szCs w:val="28"/>
          <w:lang w:eastAsia="ru-RU"/>
        </w:rPr>
        <w:t>сполнения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контракта либо товара Приемочная комиссия должна учитывать отраженные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заключении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результатам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экспертизы,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проведенной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заказчиком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своими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силами,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предложения.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6.15. В случае привлечения заказчиком для проведения экспертизы экспертов, экспертных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организаций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принятии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приемке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или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76E09">
        <w:rPr>
          <w:rFonts w:ascii="Times New Roman" w:hAnsi="Times New Roman"/>
          <w:sz w:val="28"/>
          <w:szCs w:val="28"/>
          <w:lang w:eastAsia="ru-RU"/>
        </w:rPr>
        <w:t>об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отказе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приемке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результатов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отдельного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этапа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исполнения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контракта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либо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товара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Приемочная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комиссия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должна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учитывать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отраженные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176E09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заключении по результатам указанной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экспертизы предложения экспертов, экспертных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организаций,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привлеченных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для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проведения.</w:t>
      </w:r>
    </w:p>
    <w:p w:rsidR="00DA452B" w:rsidRPr="00176E09" w:rsidRDefault="00DA452B" w:rsidP="009B59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6.16.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Члены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Приемочной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комиссии,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осуществляющие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приемку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товара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176E09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количеству,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качеству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комплектности, должны удостоверять своей подписью только те факты, которые были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установлены с их участием. Запись в документах о приемке данных, не установленных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непосредственно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членами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Приемочной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комиссии,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запрещается.</w:t>
      </w:r>
    </w:p>
    <w:p w:rsidR="00DA452B" w:rsidRDefault="00DA452B" w:rsidP="002777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52B" w:rsidRPr="00176E09" w:rsidRDefault="00DA452B" w:rsidP="00176E0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VII. Ответственность членов Приемочной комиссии</w:t>
      </w:r>
    </w:p>
    <w:p w:rsidR="00DA452B" w:rsidRPr="00176E09" w:rsidRDefault="00DA452B" w:rsidP="005023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7.1. Члены Приемочной комиссии, виновные в нарушении законодательства Российской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нормативных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правовых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актов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контрактной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системе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закупок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товаров,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работ, услуг для обеспечения государственных нужд и настоящего Положения, несут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дисциплинарную, гражданско-правовую, административную, уголовную ответственность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соответствии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Российской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Федерации.</w:t>
      </w:r>
    </w:p>
    <w:p w:rsidR="00DA452B" w:rsidRPr="00176E09" w:rsidRDefault="00DA452B" w:rsidP="005023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7.2. Член Приемочной комиссии, допустивший нарушение законодательства Российской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Федерации,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нормативных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правовых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актов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контрактной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системе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закупок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товаров,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работ,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для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обеспечения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нужд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176E09">
        <w:rPr>
          <w:rFonts w:ascii="Times New Roman" w:hAnsi="Times New Roman"/>
          <w:sz w:val="28"/>
          <w:szCs w:val="28"/>
          <w:lang w:eastAsia="ru-RU"/>
        </w:rPr>
        <w:t>(или)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настоящего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Положения,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может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быть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заменен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решению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заказчика.</w:t>
      </w:r>
    </w:p>
    <w:p w:rsidR="00DA452B" w:rsidRPr="00176E09" w:rsidRDefault="00DA452B" w:rsidP="005023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7.3.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случае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если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члену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Приемочной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станет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известно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176E09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нарушении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порядка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товаров,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закупаемых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для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нужд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заказчика,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член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Приемочной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обязан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письменно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сообщить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данном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нарушении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Председателю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(или)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заказчику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течение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одного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дня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момента,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когда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176E09">
        <w:rPr>
          <w:rFonts w:ascii="Times New Roman" w:hAnsi="Times New Roman"/>
          <w:sz w:val="28"/>
          <w:szCs w:val="28"/>
          <w:lang w:eastAsia="ru-RU"/>
        </w:rPr>
        <w:t>он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узнал</w:t>
      </w:r>
      <w:r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Pr="00176E09">
        <w:rPr>
          <w:rFonts w:ascii="Times New Roman" w:hAnsi="Times New Roman"/>
          <w:sz w:val="28"/>
          <w:szCs w:val="28"/>
          <w:lang w:eastAsia="ru-RU"/>
        </w:rPr>
        <w:t>таком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нарушении.</w:t>
      </w:r>
    </w:p>
    <w:p w:rsidR="00DA452B" w:rsidRPr="00176E09" w:rsidRDefault="00DA452B" w:rsidP="005023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E09">
        <w:rPr>
          <w:rFonts w:ascii="Times New Roman" w:hAnsi="Times New Roman"/>
          <w:sz w:val="28"/>
          <w:szCs w:val="28"/>
          <w:lang w:eastAsia="ru-RU"/>
        </w:rPr>
        <w:t>7.4.Члены Приемочной комиссии не вправе распространять сведения, составляющие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государственную,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служебную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коммерческую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тайну,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ставшие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известными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ходе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приемки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E09">
        <w:rPr>
          <w:rFonts w:ascii="Times New Roman" w:hAnsi="Times New Roman"/>
          <w:sz w:val="28"/>
          <w:szCs w:val="28"/>
          <w:lang w:eastAsia="ru-RU"/>
        </w:rPr>
        <w:t>товаров.</w:t>
      </w:r>
    </w:p>
    <w:p w:rsidR="00DA452B" w:rsidRDefault="00DA452B" w:rsidP="00502357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A452B" w:rsidRPr="00176E09" w:rsidRDefault="00DA452B" w:rsidP="00816ED1">
      <w:pPr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sectPr w:rsidR="00DA452B" w:rsidRPr="00176E09" w:rsidSect="009B59BA">
      <w:pgSz w:w="11906" w:h="16838"/>
      <w:pgMar w:top="1134" w:right="746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07A"/>
    <w:rsid w:val="000E7471"/>
    <w:rsid w:val="00176E09"/>
    <w:rsid w:val="001966A1"/>
    <w:rsid w:val="001C40E4"/>
    <w:rsid w:val="0023107A"/>
    <w:rsid w:val="00261180"/>
    <w:rsid w:val="002777EC"/>
    <w:rsid w:val="0036290F"/>
    <w:rsid w:val="003D3B08"/>
    <w:rsid w:val="00502357"/>
    <w:rsid w:val="005A4FF4"/>
    <w:rsid w:val="00620894"/>
    <w:rsid w:val="006242B2"/>
    <w:rsid w:val="006623CB"/>
    <w:rsid w:val="007C104F"/>
    <w:rsid w:val="007C1B14"/>
    <w:rsid w:val="00816ED1"/>
    <w:rsid w:val="0084248C"/>
    <w:rsid w:val="008534BC"/>
    <w:rsid w:val="0088657C"/>
    <w:rsid w:val="00961EFB"/>
    <w:rsid w:val="009A0F66"/>
    <w:rsid w:val="009B59BA"/>
    <w:rsid w:val="009E230C"/>
    <w:rsid w:val="00A6747E"/>
    <w:rsid w:val="00AE7BBD"/>
    <w:rsid w:val="00BC1A91"/>
    <w:rsid w:val="00BF499B"/>
    <w:rsid w:val="00CD56EF"/>
    <w:rsid w:val="00D13539"/>
    <w:rsid w:val="00D467B8"/>
    <w:rsid w:val="00DA452B"/>
    <w:rsid w:val="00E27484"/>
    <w:rsid w:val="00EE2E34"/>
    <w:rsid w:val="00EE5877"/>
    <w:rsid w:val="00F0781A"/>
    <w:rsid w:val="00F17852"/>
    <w:rsid w:val="00F23268"/>
    <w:rsid w:val="00F734B0"/>
    <w:rsid w:val="00FB3218"/>
    <w:rsid w:val="00FB63E1"/>
    <w:rsid w:val="00FF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EF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0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0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0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0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0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4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0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0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0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0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0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0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0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0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0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0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0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0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0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0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0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4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0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4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40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0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6</Pages>
  <Words>2067</Words>
  <Characters>11783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User1</dc:creator>
  <cp:keywords/>
  <dc:description/>
  <cp:lastModifiedBy>WiZaRd</cp:lastModifiedBy>
  <cp:revision>6</cp:revision>
  <cp:lastPrinted>2019-11-21T07:44:00Z</cp:lastPrinted>
  <dcterms:created xsi:type="dcterms:W3CDTF">2019-11-20T11:20:00Z</dcterms:created>
  <dcterms:modified xsi:type="dcterms:W3CDTF">2019-11-21T07:46:00Z</dcterms:modified>
</cp:coreProperties>
</file>