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9C" w:rsidRPr="00CB61F6" w:rsidRDefault="003C569C" w:rsidP="00E37701">
      <w:pPr>
        <w:ind w:right="75"/>
        <w:rPr>
          <w:rFonts w:ascii="Arial" w:hAnsi="Arial" w:cs="Arial"/>
          <w:b/>
          <w:i/>
          <w:spacing w:val="20"/>
          <w:sz w:val="28"/>
          <w:szCs w:val="28"/>
        </w:rPr>
      </w:pPr>
    </w:p>
    <w:p w:rsidR="003C569C" w:rsidRPr="00CB61F6" w:rsidRDefault="003C569C" w:rsidP="00E37701">
      <w:pPr>
        <w:ind w:right="7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B61F6">
        <w:rPr>
          <w:rFonts w:ascii="Times New Roman" w:hAnsi="Times New Roman"/>
          <w:b/>
          <w:spacing w:val="20"/>
          <w:sz w:val="28"/>
          <w:szCs w:val="28"/>
        </w:rPr>
        <w:t>Государственное казенное учреждение социального обслуживания Георгиевский социально-реабилитационный центр для  несовершеннолетних</w:t>
      </w:r>
    </w:p>
    <w:p w:rsidR="003C569C" w:rsidRPr="00CB61F6" w:rsidRDefault="003C569C" w:rsidP="00E37701">
      <w:pPr>
        <w:pBdr>
          <w:bottom w:val="single" w:sz="12" w:space="1" w:color="auto"/>
        </w:pBdr>
        <w:ind w:right="75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B61F6">
        <w:rPr>
          <w:rFonts w:ascii="Times New Roman" w:hAnsi="Times New Roman"/>
          <w:b/>
          <w:spacing w:val="20"/>
          <w:sz w:val="28"/>
          <w:szCs w:val="28"/>
        </w:rPr>
        <w:t>«Аист»</w:t>
      </w:r>
    </w:p>
    <w:p w:rsidR="003C569C" w:rsidRPr="00D232C5" w:rsidRDefault="003C569C" w:rsidP="00170783">
      <w:pPr>
        <w:pStyle w:val="20"/>
        <w:shd w:val="clear" w:color="auto" w:fill="auto"/>
        <w:spacing w:after="0" w:line="240" w:lineRule="auto"/>
        <w:ind w:left="102" w:hanging="386"/>
        <w:rPr>
          <w:sz w:val="28"/>
          <w:szCs w:val="28"/>
        </w:rPr>
      </w:pPr>
      <w:r w:rsidRPr="00D232C5">
        <w:rPr>
          <w:sz w:val="28"/>
          <w:szCs w:val="28"/>
        </w:rPr>
        <w:t>ПРИКАЗ</w:t>
      </w:r>
    </w:p>
    <w:p w:rsidR="003C569C" w:rsidRPr="00765C3B" w:rsidRDefault="003C569C" w:rsidP="007B1558">
      <w:pPr>
        <w:pStyle w:val="20"/>
        <w:shd w:val="clear" w:color="auto" w:fill="auto"/>
        <w:spacing w:after="0" w:line="240" w:lineRule="auto"/>
        <w:ind w:left="284" w:hanging="284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 xml:space="preserve">14 февраля </w:t>
      </w:r>
      <w:smartTag w:uri="urn:schemas-microsoft-com:office:smarttags" w:element="metricconverter">
        <w:smartTagPr>
          <w:attr w:name="ProductID" w:val="2018 г"/>
        </w:smartTagPr>
        <w:r w:rsidRPr="00765C3B">
          <w:rPr>
            <w:spacing w:val="0"/>
            <w:kern w:val="16"/>
            <w:sz w:val="28"/>
            <w:szCs w:val="28"/>
          </w:rPr>
          <w:t>201</w:t>
        </w:r>
        <w:r>
          <w:rPr>
            <w:spacing w:val="0"/>
            <w:kern w:val="16"/>
            <w:sz w:val="28"/>
            <w:szCs w:val="28"/>
          </w:rPr>
          <w:t>8 г</w:t>
        </w:r>
      </w:smartTag>
      <w:r>
        <w:rPr>
          <w:spacing w:val="0"/>
          <w:kern w:val="16"/>
          <w:sz w:val="28"/>
          <w:szCs w:val="28"/>
        </w:rPr>
        <w:t>.</w:t>
      </w:r>
      <w:r w:rsidRPr="00765C3B">
        <w:rPr>
          <w:spacing w:val="0"/>
          <w:kern w:val="16"/>
          <w:sz w:val="28"/>
          <w:szCs w:val="28"/>
        </w:rPr>
        <w:t xml:space="preserve"> </w:t>
      </w:r>
      <w:r>
        <w:rPr>
          <w:spacing w:val="0"/>
          <w:kern w:val="16"/>
          <w:sz w:val="28"/>
          <w:szCs w:val="28"/>
        </w:rPr>
        <w:t xml:space="preserve">    </w:t>
      </w:r>
      <w:r w:rsidRPr="00765C3B">
        <w:rPr>
          <w:spacing w:val="0"/>
          <w:kern w:val="16"/>
          <w:sz w:val="28"/>
          <w:szCs w:val="28"/>
        </w:rPr>
        <w:t xml:space="preserve">          </w:t>
      </w:r>
      <w:r>
        <w:rPr>
          <w:spacing w:val="0"/>
          <w:kern w:val="16"/>
          <w:sz w:val="28"/>
          <w:szCs w:val="28"/>
        </w:rPr>
        <w:t xml:space="preserve">     </w:t>
      </w:r>
      <w:r w:rsidRPr="00765C3B">
        <w:rPr>
          <w:spacing w:val="0"/>
          <w:kern w:val="16"/>
          <w:sz w:val="28"/>
          <w:szCs w:val="28"/>
        </w:rPr>
        <w:t xml:space="preserve">г. Георгиевск                          </w:t>
      </w:r>
      <w:r>
        <w:rPr>
          <w:spacing w:val="0"/>
          <w:kern w:val="16"/>
          <w:sz w:val="28"/>
          <w:szCs w:val="28"/>
        </w:rPr>
        <w:t xml:space="preserve">                </w:t>
      </w:r>
      <w:r w:rsidRPr="00765C3B">
        <w:rPr>
          <w:spacing w:val="0"/>
          <w:kern w:val="16"/>
          <w:sz w:val="28"/>
          <w:szCs w:val="28"/>
        </w:rPr>
        <w:t>№</w:t>
      </w:r>
      <w:r>
        <w:rPr>
          <w:spacing w:val="0"/>
          <w:kern w:val="16"/>
          <w:sz w:val="28"/>
          <w:szCs w:val="28"/>
        </w:rPr>
        <w:t xml:space="preserve"> </w:t>
      </w:r>
      <w:r w:rsidRPr="00264433">
        <w:rPr>
          <w:spacing w:val="0"/>
          <w:kern w:val="16"/>
          <w:sz w:val="28"/>
          <w:szCs w:val="28"/>
        </w:rPr>
        <w:t>5</w:t>
      </w:r>
      <w:r>
        <w:rPr>
          <w:spacing w:val="0"/>
          <w:kern w:val="16"/>
          <w:sz w:val="28"/>
          <w:szCs w:val="28"/>
        </w:rPr>
        <w:t>6-од</w:t>
      </w:r>
    </w:p>
    <w:p w:rsidR="003C569C" w:rsidRDefault="003C569C" w:rsidP="00170783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3C569C" w:rsidRPr="00765C3B" w:rsidRDefault="003C569C" w:rsidP="00170783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3C569C" w:rsidRPr="00264433" w:rsidRDefault="003C569C" w:rsidP="00517360">
      <w:pPr>
        <w:spacing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  <w:r w:rsidRPr="006A5A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Положения о комиссии по определению нуждаемости граждан, </w:t>
      </w:r>
      <w:r w:rsidRPr="00264433">
        <w:rPr>
          <w:rFonts w:ascii="Times New Roman" w:hAnsi="Times New Roman"/>
          <w:sz w:val="28"/>
          <w:szCs w:val="28"/>
        </w:rPr>
        <w:t xml:space="preserve">в том числе несовершеннолетних, в социальном обслуживании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3C569C" w:rsidRDefault="003C569C" w:rsidP="00E37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C569C" w:rsidRPr="002B2F83" w:rsidRDefault="003C569C" w:rsidP="002B2F83">
      <w:pPr>
        <w:jc w:val="both"/>
        <w:rPr>
          <w:rFonts w:ascii="Times New Roman" w:hAnsi="Times New Roman"/>
          <w:sz w:val="28"/>
          <w:szCs w:val="28"/>
        </w:rPr>
      </w:pPr>
      <w:r w:rsidRPr="002B2F83">
        <w:rPr>
          <w:rFonts w:ascii="Times New Roman" w:hAnsi="Times New Roman"/>
          <w:sz w:val="28"/>
          <w:szCs w:val="28"/>
        </w:rPr>
        <w:t>ПРИКАЗЫВАЮ:</w:t>
      </w:r>
    </w:p>
    <w:p w:rsidR="003C569C" w:rsidRDefault="003C569C" w:rsidP="00517360">
      <w:pPr>
        <w:spacing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64433">
        <w:rPr>
          <w:rFonts w:ascii="Times New Roman" w:hAnsi="Times New Roman"/>
          <w:kern w:val="16"/>
          <w:sz w:val="28"/>
          <w:szCs w:val="28"/>
        </w:rPr>
        <w:t xml:space="preserve">1. </w:t>
      </w:r>
      <w:r>
        <w:rPr>
          <w:rFonts w:ascii="Times New Roman" w:hAnsi="Times New Roman"/>
          <w:kern w:val="16"/>
          <w:sz w:val="28"/>
          <w:szCs w:val="28"/>
        </w:rPr>
        <w:t xml:space="preserve">Признать утратившим силу приказ от 14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kern w:val="16"/>
            <w:sz w:val="28"/>
            <w:szCs w:val="28"/>
          </w:rPr>
          <w:t>2015 г</w:t>
        </w:r>
      </w:smartTag>
      <w:r>
        <w:rPr>
          <w:rFonts w:ascii="Times New Roman" w:hAnsi="Times New Roman"/>
          <w:kern w:val="16"/>
          <w:sz w:val="28"/>
          <w:szCs w:val="28"/>
        </w:rPr>
        <w:t>. № 43</w:t>
      </w:r>
      <w:r w:rsidRPr="00B21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комиссии по определению нуждаемости граждан, </w:t>
      </w:r>
      <w:r w:rsidRPr="00264433">
        <w:rPr>
          <w:rFonts w:ascii="Times New Roman" w:hAnsi="Times New Roman"/>
          <w:sz w:val="28"/>
          <w:szCs w:val="28"/>
        </w:rPr>
        <w:t>в том числе несовершеннолетних, в социальном обслуживании</w:t>
      </w:r>
      <w:r>
        <w:rPr>
          <w:rFonts w:ascii="Times New Roman" w:hAnsi="Times New Roman"/>
          <w:sz w:val="28"/>
          <w:szCs w:val="28"/>
        </w:rPr>
        <w:t>».</w:t>
      </w:r>
    </w:p>
    <w:p w:rsidR="003C569C" w:rsidRPr="00264433" w:rsidRDefault="003C569C" w:rsidP="00517360">
      <w:pPr>
        <w:spacing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2. Утвердить Положение о комиссии</w:t>
      </w:r>
      <w:r w:rsidRPr="00264433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264433">
        <w:rPr>
          <w:rFonts w:ascii="Times New Roman" w:hAnsi="Times New Roman"/>
          <w:sz w:val="28"/>
          <w:szCs w:val="28"/>
        </w:rPr>
        <w:t>по определению нуждаемости граждан, в том числе несовершеннолетних, в социальном обслуживании</w:t>
      </w:r>
      <w:r>
        <w:rPr>
          <w:rFonts w:ascii="Times New Roman" w:hAnsi="Times New Roman"/>
          <w:sz w:val="28"/>
          <w:szCs w:val="28"/>
        </w:rPr>
        <w:t xml:space="preserve"> и применять его с 14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C569C" w:rsidRPr="00264433" w:rsidRDefault="003C569C" w:rsidP="00517360">
      <w:pPr>
        <w:spacing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3</w:t>
      </w:r>
      <w:r w:rsidRPr="00264433">
        <w:rPr>
          <w:rFonts w:ascii="Times New Roman" w:hAnsi="Times New Roman"/>
          <w:kern w:val="16"/>
          <w:sz w:val="28"/>
          <w:szCs w:val="28"/>
        </w:rPr>
        <w:t>. Контроль за исполнением настоящего приказа оставляю за собой.</w:t>
      </w:r>
    </w:p>
    <w:p w:rsidR="003C569C" w:rsidRDefault="003C569C" w:rsidP="004655CF">
      <w:pPr>
        <w:spacing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</w:p>
    <w:p w:rsidR="003C569C" w:rsidRPr="00264433" w:rsidRDefault="003C569C" w:rsidP="004655CF">
      <w:pPr>
        <w:spacing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</w:p>
    <w:p w:rsidR="003C569C" w:rsidRPr="00765C3B" w:rsidRDefault="003C569C" w:rsidP="00D232C5">
      <w:pPr>
        <w:pStyle w:val="20"/>
        <w:shd w:val="clear" w:color="auto" w:fill="auto"/>
        <w:spacing w:after="0" w:line="240" w:lineRule="exact"/>
        <w:ind w:left="102" w:hanging="102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Директор                                                                                      О.Н.Шевченко</w:t>
      </w:r>
    </w:p>
    <w:p w:rsidR="003C569C" w:rsidRDefault="003C569C" w:rsidP="00170783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3C569C" w:rsidRDefault="003C569C" w:rsidP="00170783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3C569C" w:rsidRDefault="003C569C" w:rsidP="00170783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3C569C" w:rsidRDefault="003C569C" w:rsidP="00170783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3C569C" w:rsidRDefault="003C569C" w:rsidP="00EB5B8E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3C569C" w:rsidRDefault="003C569C" w:rsidP="00CD0DAE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3C569C" w:rsidRPr="00CD0DAE" w:rsidRDefault="003C569C" w:rsidP="00CD0DAE">
      <w:pPr>
        <w:pStyle w:val="20"/>
        <w:shd w:val="clear" w:color="auto" w:fill="auto"/>
        <w:spacing w:after="0" w:line="240" w:lineRule="auto"/>
        <w:jc w:val="both"/>
        <w:rPr>
          <w:kern w:val="16"/>
          <w:sz w:val="28"/>
          <w:szCs w:val="28"/>
        </w:rPr>
      </w:pPr>
    </w:p>
    <w:p w:rsidR="003C569C" w:rsidRPr="00E379C6" w:rsidRDefault="003C569C" w:rsidP="00CD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</w:p>
    <w:p w:rsidR="003C569C" w:rsidRDefault="003C569C" w:rsidP="00CD0DAE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3C569C" w:rsidRPr="00CD0DAE" w:rsidRDefault="003C569C" w:rsidP="00CD0DAE">
      <w:pPr>
        <w:pStyle w:val="20"/>
        <w:shd w:val="clear" w:color="auto" w:fill="auto"/>
        <w:spacing w:after="0" w:line="240" w:lineRule="auto"/>
        <w:jc w:val="both"/>
        <w:rPr>
          <w:kern w:val="16"/>
          <w:sz w:val="28"/>
          <w:szCs w:val="28"/>
        </w:rPr>
      </w:pPr>
    </w:p>
    <w:p w:rsidR="003C569C" w:rsidRPr="00E379C6" w:rsidRDefault="003C569C" w:rsidP="00CD0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</w:p>
    <w:p w:rsidR="003C569C" w:rsidRPr="00CD0DAE" w:rsidRDefault="003C569C" w:rsidP="00CD0DAE">
      <w:pPr>
        <w:pStyle w:val="20"/>
        <w:shd w:val="clear" w:color="auto" w:fill="auto"/>
        <w:spacing w:after="0" w:line="240" w:lineRule="auto"/>
        <w:jc w:val="both"/>
        <w:rPr>
          <w:kern w:val="16"/>
          <w:sz w:val="28"/>
          <w:szCs w:val="28"/>
        </w:rPr>
      </w:pPr>
    </w:p>
    <w:p w:rsidR="003C569C" w:rsidRPr="00E379C6" w:rsidRDefault="003C569C" w:rsidP="003B7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</w:p>
    <w:sectPr w:rsidR="003C569C" w:rsidRPr="00E379C6" w:rsidSect="002B2F83">
      <w:pgSz w:w="11906" w:h="16838" w:code="9"/>
      <w:pgMar w:top="1258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6C2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DEC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E88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B6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329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C8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145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9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62E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CC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A4CE9"/>
    <w:multiLevelType w:val="hybridMultilevel"/>
    <w:tmpl w:val="922C0C86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7BC4A9C"/>
    <w:multiLevelType w:val="hybridMultilevel"/>
    <w:tmpl w:val="22AC8802"/>
    <w:lvl w:ilvl="0" w:tplc="8DDCAE96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54E47178"/>
    <w:multiLevelType w:val="hybridMultilevel"/>
    <w:tmpl w:val="922C0C86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55753F76"/>
    <w:multiLevelType w:val="hybridMultilevel"/>
    <w:tmpl w:val="4E882704"/>
    <w:lvl w:ilvl="0" w:tplc="B45808EA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CA6"/>
    <w:rsid w:val="00002554"/>
    <w:rsid w:val="0000342B"/>
    <w:rsid w:val="000109EB"/>
    <w:rsid w:val="00013637"/>
    <w:rsid w:val="000153DB"/>
    <w:rsid w:val="00027CB0"/>
    <w:rsid w:val="00035311"/>
    <w:rsid w:val="00037D3F"/>
    <w:rsid w:val="00041B1F"/>
    <w:rsid w:val="0004707F"/>
    <w:rsid w:val="0005149E"/>
    <w:rsid w:val="000518AE"/>
    <w:rsid w:val="00054625"/>
    <w:rsid w:val="00054DFE"/>
    <w:rsid w:val="00060ED1"/>
    <w:rsid w:val="00062138"/>
    <w:rsid w:val="000642DF"/>
    <w:rsid w:val="00070DFB"/>
    <w:rsid w:val="00072EA6"/>
    <w:rsid w:val="00077898"/>
    <w:rsid w:val="0007792F"/>
    <w:rsid w:val="000831AA"/>
    <w:rsid w:val="00084B99"/>
    <w:rsid w:val="00087BE5"/>
    <w:rsid w:val="00091A7D"/>
    <w:rsid w:val="000947F1"/>
    <w:rsid w:val="000A476D"/>
    <w:rsid w:val="000A4FD0"/>
    <w:rsid w:val="000C742C"/>
    <w:rsid w:val="000C75EC"/>
    <w:rsid w:val="000D4276"/>
    <w:rsid w:val="000E0BA5"/>
    <w:rsid w:val="000F7CE3"/>
    <w:rsid w:val="00104F40"/>
    <w:rsid w:val="0011644B"/>
    <w:rsid w:val="001166A3"/>
    <w:rsid w:val="001245F0"/>
    <w:rsid w:val="00133D43"/>
    <w:rsid w:val="00137248"/>
    <w:rsid w:val="001375D3"/>
    <w:rsid w:val="00144200"/>
    <w:rsid w:val="0014495C"/>
    <w:rsid w:val="00144D9D"/>
    <w:rsid w:val="0016460D"/>
    <w:rsid w:val="00170783"/>
    <w:rsid w:val="00171885"/>
    <w:rsid w:val="001777A2"/>
    <w:rsid w:val="00177C7A"/>
    <w:rsid w:val="00182065"/>
    <w:rsid w:val="001853F4"/>
    <w:rsid w:val="00193B67"/>
    <w:rsid w:val="001A1BDC"/>
    <w:rsid w:val="001A6329"/>
    <w:rsid w:val="001A7908"/>
    <w:rsid w:val="001B0DA7"/>
    <w:rsid w:val="001B2B54"/>
    <w:rsid w:val="001B6094"/>
    <w:rsid w:val="001C0FCF"/>
    <w:rsid w:val="001F78A1"/>
    <w:rsid w:val="002034EA"/>
    <w:rsid w:val="00204E31"/>
    <w:rsid w:val="002069F7"/>
    <w:rsid w:val="00211DAE"/>
    <w:rsid w:val="002173FC"/>
    <w:rsid w:val="00222CBB"/>
    <w:rsid w:val="00233FF7"/>
    <w:rsid w:val="00234D48"/>
    <w:rsid w:val="0024255D"/>
    <w:rsid w:val="00250674"/>
    <w:rsid w:val="00251D05"/>
    <w:rsid w:val="002561D7"/>
    <w:rsid w:val="00261A69"/>
    <w:rsid w:val="00264433"/>
    <w:rsid w:val="00264EDE"/>
    <w:rsid w:val="00272CA9"/>
    <w:rsid w:val="00282F07"/>
    <w:rsid w:val="00286117"/>
    <w:rsid w:val="00297912"/>
    <w:rsid w:val="002A0715"/>
    <w:rsid w:val="002A6EFF"/>
    <w:rsid w:val="002B2B2B"/>
    <w:rsid w:val="002B2F83"/>
    <w:rsid w:val="002B436D"/>
    <w:rsid w:val="002C5CBE"/>
    <w:rsid w:val="002D5D9C"/>
    <w:rsid w:val="002D7C75"/>
    <w:rsid w:val="002E16E0"/>
    <w:rsid w:val="002E2BEE"/>
    <w:rsid w:val="00303290"/>
    <w:rsid w:val="003037C1"/>
    <w:rsid w:val="00304950"/>
    <w:rsid w:val="003139ED"/>
    <w:rsid w:val="003140B1"/>
    <w:rsid w:val="00323187"/>
    <w:rsid w:val="00337074"/>
    <w:rsid w:val="0034159E"/>
    <w:rsid w:val="003478E9"/>
    <w:rsid w:val="00353429"/>
    <w:rsid w:val="00353527"/>
    <w:rsid w:val="00360A65"/>
    <w:rsid w:val="003626FE"/>
    <w:rsid w:val="003655A6"/>
    <w:rsid w:val="003671CD"/>
    <w:rsid w:val="003674AC"/>
    <w:rsid w:val="00370F47"/>
    <w:rsid w:val="00373BFB"/>
    <w:rsid w:val="00376CF4"/>
    <w:rsid w:val="00382B61"/>
    <w:rsid w:val="003A3AEC"/>
    <w:rsid w:val="003B27E5"/>
    <w:rsid w:val="003B7ADB"/>
    <w:rsid w:val="003C569C"/>
    <w:rsid w:val="003D03E5"/>
    <w:rsid w:val="003D0D56"/>
    <w:rsid w:val="003D19E7"/>
    <w:rsid w:val="003D2853"/>
    <w:rsid w:val="003D33D9"/>
    <w:rsid w:val="003D721F"/>
    <w:rsid w:val="003F3E9F"/>
    <w:rsid w:val="003F7B72"/>
    <w:rsid w:val="00401D88"/>
    <w:rsid w:val="00405797"/>
    <w:rsid w:val="00406522"/>
    <w:rsid w:val="004076C0"/>
    <w:rsid w:val="0041141C"/>
    <w:rsid w:val="004119C0"/>
    <w:rsid w:val="0042103D"/>
    <w:rsid w:val="0042379D"/>
    <w:rsid w:val="004303F5"/>
    <w:rsid w:val="004308E9"/>
    <w:rsid w:val="00430990"/>
    <w:rsid w:val="00441100"/>
    <w:rsid w:val="004515CF"/>
    <w:rsid w:val="00455983"/>
    <w:rsid w:val="004635DE"/>
    <w:rsid w:val="00464499"/>
    <w:rsid w:val="004655CF"/>
    <w:rsid w:val="00465B94"/>
    <w:rsid w:val="00467E75"/>
    <w:rsid w:val="00471820"/>
    <w:rsid w:val="00473CED"/>
    <w:rsid w:val="00476B6C"/>
    <w:rsid w:val="00482FB2"/>
    <w:rsid w:val="004845C5"/>
    <w:rsid w:val="004915C9"/>
    <w:rsid w:val="00497145"/>
    <w:rsid w:val="00497E53"/>
    <w:rsid w:val="004A2491"/>
    <w:rsid w:val="004B08C9"/>
    <w:rsid w:val="004B1939"/>
    <w:rsid w:val="004B3CE6"/>
    <w:rsid w:val="004B3F67"/>
    <w:rsid w:val="004B7509"/>
    <w:rsid w:val="004C0EFF"/>
    <w:rsid w:val="004C1B9A"/>
    <w:rsid w:val="004C72AE"/>
    <w:rsid w:val="004D5733"/>
    <w:rsid w:val="004E1247"/>
    <w:rsid w:val="004E26FB"/>
    <w:rsid w:val="004E2865"/>
    <w:rsid w:val="004E4F51"/>
    <w:rsid w:val="004F2869"/>
    <w:rsid w:val="004F4503"/>
    <w:rsid w:val="005009E7"/>
    <w:rsid w:val="00501778"/>
    <w:rsid w:val="00502CBE"/>
    <w:rsid w:val="00504431"/>
    <w:rsid w:val="00510572"/>
    <w:rsid w:val="00512978"/>
    <w:rsid w:val="00517360"/>
    <w:rsid w:val="0052084F"/>
    <w:rsid w:val="00520C80"/>
    <w:rsid w:val="00525038"/>
    <w:rsid w:val="0054055E"/>
    <w:rsid w:val="00563EFF"/>
    <w:rsid w:val="00581E12"/>
    <w:rsid w:val="0059477A"/>
    <w:rsid w:val="005A0ED9"/>
    <w:rsid w:val="005A1C41"/>
    <w:rsid w:val="005A5EA8"/>
    <w:rsid w:val="005A5EAD"/>
    <w:rsid w:val="005B0B7B"/>
    <w:rsid w:val="005C16D0"/>
    <w:rsid w:val="005C2F80"/>
    <w:rsid w:val="005C3A33"/>
    <w:rsid w:val="005C5DAE"/>
    <w:rsid w:val="005D70BB"/>
    <w:rsid w:val="005E10E5"/>
    <w:rsid w:val="005E16DE"/>
    <w:rsid w:val="005E64F5"/>
    <w:rsid w:val="005F0247"/>
    <w:rsid w:val="005F6EEF"/>
    <w:rsid w:val="005F7FD2"/>
    <w:rsid w:val="00602B37"/>
    <w:rsid w:val="0060466F"/>
    <w:rsid w:val="006368D2"/>
    <w:rsid w:val="00641B39"/>
    <w:rsid w:val="00643593"/>
    <w:rsid w:val="00643AFE"/>
    <w:rsid w:val="00657EF1"/>
    <w:rsid w:val="006770D3"/>
    <w:rsid w:val="00681011"/>
    <w:rsid w:val="00681C2A"/>
    <w:rsid w:val="00690B38"/>
    <w:rsid w:val="00690E18"/>
    <w:rsid w:val="0069680B"/>
    <w:rsid w:val="006A5AC6"/>
    <w:rsid w:val="006B7859"/>
    <w:rsid w:val="006D421B"/>
    <w:rsid w:val="006E00A4"/>
    <w:rsid w:val="006E1173"/>
    <w:rsid w:val="006E40E6"/>
    <w:rsid w:val="006E74D1"/>
    <w:rsid w:val="006F11BA"/>
    <w:rsid w:val="007003CF"/>
    <w:rsid w:val="00702D1B"/>
    <w:rsid w:val="00705DE3"/>
    <w:rsid w:val="00706E6D"/>
    <w:rsid w:val="00711C68"/>
    <w:rsid w:val="00712549"/>
    <w:rsid w:val="00716844"/>
    <w:rsid w:val="0072300A"/>
    <w:rsid w:val="00724EEB"/>
    <w:rsid w:val="00734D83"/>
    <w:rsid w:val="007519FF"/>
    <w:rsid w:val="0075516B"/>
    <w:rsid w:val="0075798D"/>
    <w:rsid w:val="007619CA"/>
    <w:rsid w:val="00765C3B"/>
    <w:rsid w:val="00775BE9"/>
    <w:rsid w:val="00776450"/>
    <w:rsid w:val="00781226"/>
    <w:rsid w:val="00781EF1"/>
    <w:rsid w:val="00785D58"/>
    <w:rsid w:val="007955D5"/>
    <w:rsid w:val="007A5981"/>
    <w:rsid w:val="007B04E4"/>
    <w:rsid w:val="007B1558"/>
    <w:rsid w:val="007B711B"/>
    <w:rsid w:val="007C5115"/>
    <w:rsid w:val="007C663A"/>
    <w:rsid w:val="007C7989"/>
    <w:rsid w:val="007D129D"/>
    <w:rsid w:val="007D47E4"/>
    <w:rsid w:val="007D6202"/>
    <w:rsid w:val="007F265F"/>
    <w:rsid w:val="007F51C7"/>
    <w:rsid w:val="0080022B"/>
    <w:rsid w:val="00800604"/>
    <w:rsid w:val="0080721C"/>
    <w:rsid w:val="00814A8D"/>
    <w:rsid w:val="008154C3"/>
    <w:rsid w:val="00816CF5"/>
    <w:rsid w:val="008239CB"/>
    <w:rsid w:val="008240E0"/>
    <w:rsid w:val="008270BF"/>
    <w:rsid w:val="008276BB"/>
    <w:rsid w:val="00833566"/>
    <w:rsid w:val="00833A70"/>
    <w:rsid w:val="008346CB"/>
    <w:rsid w:val="0084218A"/>
    <w:rsid w:val="00856774"/>
    <w:rsid w:val="00856E56"/>
    <w:rsid w:val="00861B99"/>
    <w:rsid w:val="00882A06"/>
    <w:rsid w:val="0088413D"/>
    <w:rsid w:val="008915D1"/>
    <w:rsid w:val="008963F6"/>
    <w:rsid w:val="008A2BA1"/>
    <w:rsid w:val="008B1104"/>
    <w:rsid w:val="008C1D06"/>
    <w:rsid w:val="008C7A38"/>
    <w:rsid w:val="008D6589"/>
    <w:rsid w:val="008E63BE"/>
    <w:rsid w:val="008F4315"/>
    <w:rsid w:val="008F65AB"/>
    <w:rsid w:val="008F6E6A"/>
    <w:rsid w:val="00906B37"/>
    <w:rsid w:val="00907E30"/>
    <w:rsid w:val="00911FB1"/>
    <w:rsid w:val="00915780"/>
    <w:rsid w:val="00921D72"/>
    <w:rsid w:val="009242E7"/>
    <w:rsid w:val="00924DEF"/>
    <w:rsid w:val="00926448"/>
    <w:rsid w:val="009357BC"/>
    <w:rsid w:val="00936CED"/>
    <w:rsid w:val="009456BB"/>
    <w:rsid w:val="00946EA3"/>
    <w:rsid w:val="0096666E"/>
    <w:rsid w:val="0097280F"/>
    <w:rsid w:val="009866C7"/>
    <w:rsid w:val="009877F8"/>
    <w:rsid w:val="00987D13"/>
    <w:rsid w:val="009953E0"/>
    <w:rsid w:val="009962C3"/>
    <w:rsid w:val="009A18AC"/>
    <w:rsid w:val="009A42F4"/>
    <w:rsid w:val="009B0E0C"/>
    <w:rsid w:val="009B2EF7"/>
    <w:rsid w:val="009B315A"/>
    <w:rsid w:val="009B4C82"/>
    <w:rsid w:val="009C0A75"/>
    <w:rsid w:val="009C25DB"/>
    <w:rsid w:val="009D2F9E"/>
    <w:rsid w:val="009D3E02"/>
    <w:rsid w:val="009D4ACB"/>
    <w:rsid w:val="009E49E9"/>
    <w:rsid w:val="009F1BAF"/>
    <w:rsid w:val="009F49C9"/>
    <w:rsid w:val="00A03163"/>
    <w:rsid w:val="00A07A74"/>
    <w:rsid w:val="00A104E7"/>
    <w:rsid w:val="00A11980"/>
    <w:rsid w:val="00A13389"/>
    <w:rsid w:val="00A177A9"/>
    <w:rsid w:val="00A40057"/>
    <w:rsid w:val="00A41C92"/>
    <w:rsid w:val="00A62F58"/>
    <w:rsid w:val="00A63C42"/>
    <w:rsid w:val="00A66AB0"/>
    <w:rsid w:val="00A81214"/>
    <w:rsid w:val="00A8481B"/>
    <w:rsid w:val="00A84D17"/>
    <w:rsid w:val="00A85B5E"/>
    <w:rsid w:val="00AB0109"/>
    <w:rsid w:val="00AB21F7"/>
    <w:rsid w:val="00AC08E8"/>
    <w:rsid w:val="00AC5B5A"/>
    <w:rsid w:val="00AD008B"/>
    <w:rsid w:val="00AD1D9C"/>
    <w:rsid w:val="00AD2863"/>
    <w:rsid w:val="00AE39AE"/>
    <w:rsid w:val="00AE4FCE"/>
    <w:rsid w:val="00AF0DB4"/>
    <w:rsid w:val="00AF323A"/>
    <w:rsid w:val="00B017BD"/>
    <w:rsid w:val="00B0478D"/>
    <w:rsid w:val="00B04B2D"/>
    <w:rsid w:val="00B07F27"/>
    <w:rsid w:val="00B14660"/>
    <w:rsid w:val="00B16471"/>
    <w:rsid w:val="00B21A0F"/>
    <w:rsid w:val="00B237F1"/>
    <w:rsid w:val="00B31480"/>
    <w:rsid w:val="00B315AF"/>
    <w:rsid w:val="00B32118"/>
    <w:rsid w:val="00B33D27"/>
    <w:rsid w:val="00B420D6"/>
    <w:rsid w:val="00B47936"/>
    <w:rsid w:val="00B5351C"/>
    <w:rsid w:val="00B65B48"/>
    <w:rsid w:val="00B702A3"/>
    <w:rsid w:val="00B80A88"/>
    <w:rsid w:val="00BA2BF7"/>
    <w:rsid w:val="00BC6FE7"/>
    <w:rsid w:val="00BD2D7C"/>
    <w:rsid w:val="00BD710A"/>
    <w:rsid w:val="00BE0526"/>
    <w:rsid w:val="00BE1E37"/>
    <w:rsid w:val="00BE303B"/>
    <w:rsid w:val="00BE39D6"/>
    <w:rsid w:val="00C0594C"/>
    <w:rsid w:val="00C17544"/>
    <w:rsid w:val="00C1769B"/>
    <w:rsid w:val="00C200BA"/>
    <w:rsid w:val="00C22F36"/>
    <w:rsid w:val="00C24E7F"/>
    <w:rsid w:val="00C31BFA"/>
    <w:rsid w:val="00C408BA"/>
    <w:rsid w:val="00C41F5B"/>
    <w:rsid w:val="00C420B1"/>
    <w:rsid w:val="00C42C3D"/>
    <w:rsid w:val="00C43230"/>
    <w:rsid w:val="00C506CD"/>
    <w:rsid w:val="00C70181"/>
    <w:rsid w:val="00C82470"/>
    <w:rsid w:val="00C860DF"/>
    <w:rsid w:val="00C9287C"/>
    <w:rsid w:val="00C934EB"/>
    <w:rsid w:val="00CA217A"/>
    <w:rsid w:val="00CA6068"/>
    <w:rsid w:val="00CB03A8"/>
    <w:rsid w:val="00CB61F6"/>
    <w:rsid w:val="00CB68F9"/>
    <w:rsid w:val="00CB6AAC"/>
    <w:rsid w:val="00CB73D0"/>
    <w:rsid w:val="00CB7453"/>
    <w:rsid w:val="00CC4B11"/>
    <w:rsid w:val="00CD0DAE"/>
    <w:rsid w:val="00CD430F"/>
    <w:rsid w:val="00CD505D"/>
    <w:rsid w:val="00CE6CA6"/>
    <w:rsid w:val="00CF29B2"/>
    <w:rsid w:val="00CF47E5"/>
    <w:rsid w:val="00D21266"/>
    <w:rsid w:val="00D232C5"/>
    <w:rsid w:val="00D350BE"/>
    <w:rsid w:val="00D4569C"/>
    <w:rsid w:val="00D565DB"/>
    <w:rsid w:val="00D5750A"/>
    <w:rsid w:val="00D60123"/>
    <w:rsid w:val="00D611AD"/>
    <w:rsid w:val="00D61F26"/>
    <w:rsid w:val="00D63DDE"/>
    <w:rsid w:val="00D642DE"/>
    <w:rsid w:val="00D67E9F"/>
    <w:rsid w:val="00D73101"/>
    <w:rsid w:val="00D73C7D"/>
    <w:rsid w:val="00D7664A"/>
    <w:rsid w:val="00D81209"/>
    <w:rsid w:val="00D8387E"/>
    <w:rsid w:val="00D843A9"/>
    <w:rsid w:val="00D9235D"/>
    <w:rsid w:val="00D95F5B"/>
    <w:rsid w:val="00DA0A1A"/>
    <w:rsid w:val="00DA1B5E"/>
    <w:rsid w:val="00DA358D"/>
    <w:rsid w:val="00DA74B3"/>
    <w:rsid w:val="00DB1375"/>
    <w:rsid w:val="00DD2DF0"/>
    <w:rsid w:val="00DE0C8C"/>
    <w:rsid w:val="00DE11A6"/>
    <w:rsid w:val="00DE558B"/>
    <w:rsid w:val="00DE56A5"/>
    <w:rsid w:val="00E00506"/>
    <w:rsid w:val="00E045CC"/>
    <w:rsid w:val="00E04764"/>
    <w:rsid w:val="00E05623"/>
    <w:rsid w:val="00E10DA6"/>
    <w:rsid w:val="00E1585C"/>
    <w:rsid w:val="00E179C4"/>
    <w:rsid w:val="00E21A38"/>
    <w:rsid w:val="00E3116A"/>
    <w:rsid w:val="00E311F8"/>
    <w:rsid w:val="00E32934"/>
    <w:rsid w:val="00E37701"/>
    <w:rsid w:val="00E379C6"/>
    <w:rsid w:val="00E538B7"/>
    <w:rsid w:val="00E53F8E"/>
    <w:rsid w:val="00E5648D"/>
    <w:rsid w:val="00E5774F"/>
    <w:rsid w:val="00E66C69"/>
    <w:rsid w:val="00E67CE4"/>
    <w:rsid w:val="00E827BA"/>
    <w:rsid w:val="00EA24FD"/>
    <w:rsid w:val="00EB324F"/>
    <w:rsid w:val="00EB5B8E"/>
    <w:rsid w:val="00ED3825"/>
    <w:rsid w:val="00ED7FC3"/>
    <w:rsid w:val="00EE1EED"/>
    <w:rsid w:val="00EE2F6B"/>
    <w:rsid w:val="00EE6DE0"/>
    <w:rsid w:val="00F01DB2"/>
    <w:rsid w:val="00F0288E"/>
    <w:rsid w:val="00F2147D"/>
    <w:rsid w:val="00F26A13"/>
    <w:rsid w:val="00F363CF"/>
    <w:rsid w:val="00F41287"/>
    <w:rsid w:val="00F52952"/>
    <w:rsid w:val="00F544D1"/>
    <w:rsid w:val="00F83336"/>
    <w:rsid w:val="00F91134"/>
    <w:rsid w:val="00F91607"/>
    <w:rsid w:val="00F954AB"/>
    <w:rsid w:val="00F97F01"/>
    <w:rsid w:val="00FA008D"/>
    <w:rsid w:val="00FA321E"/>
    <w:rsid w:val="00FA7B3D"/>
    <w:rsid w:val="00FC5BF3"/>
    <w:rsid w:val="00FD1A64"/>
    <w:rsid w:val="00FD1D71"/>
    <w:rsid w:val="00FE0B53"/>
    <w:rsid w:val="00FE46AA"/>
    <w:rsid w:val="00FF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CE6CA6"/>
    <w:rPr>
      <w:rFonts w:ascii="Times New Roman" w:hAnsi="Times New Roman" w:cs="Times New Roman"/>
      <w:spacing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E6CA6"/>
    <w:pPr>
      <w:shd w:val="clear" w:color="auto" w:fill="FFFFFF"/>
      <w:spacing w:after="1500" w:line="302" w:lineRule="exact"/>
      <w:jc w:val="center"/>
    </w:pPr>
    <w:rPr>
      <w:rFonts w:ascii="Times New Roman" w:eastAsia="Times New Roman" w:hAnsi="Times New Roman"/>
      <w:spacing w:val="20"/>
    </w:rPr>
  </w:style>
  <w:style w:type="paragraph" w:customStyle="1" w:styleId="ConsPlusNonformat">
    <w:name w:val="ConsPlusNonformat"/>
    <w:uiPriority w:val="99"/>
    <w:rsid w:val="00A177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D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51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141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WiZaRd</cp:lastModifiedBy>
  <cp:revision>5</cp:revision>
  <cp:lastPrinted>2018-09-27T13:45:00Z</cp:lastPrinted>
  <dcterms:created xsi:type="dcterms:W3CDTF">2018-09-10T07:14:00Z</dcterms:created>
  <dcterms:modified xsi:type="dcterms:W3CDTF">2018-09-27T13:46:00Z</dcterms:modified>
</cp:coreProperties>
</file>